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93" w:rsidRDefault="00AC2293"/>
    <w:p w:rsidR="00EF27A3" w:rsidRDefault="00EF27A3"/>
    <w:p w:rsidR="00EF27A3" w:rsidRDefault="00EF27A3">
      <w:r>
        <w:t>Link für VL-Skripte aus der Topologie II SS 2018 van Straten</w:t>
      </w:r>
    </w:p>
    <w:p w:rsidR="00EF27A3" w:rsidRDefault="00EF27A3"/>
    <w:p w:rsidR="00EF27A3" w:rsidRDefault="00EF27A3">
      <w:r w:rsidRPr="00EF27A3">
        <w:t>http://download.uni-mainz.de/mathematik/Algebraische%20Geometrie/Lehre/Topologie%20II_SS2018/TopologieII_Hajiabadi_30.05.2018.pdf</w:t>
      </w:r>
      <w:bookmarkStart w:id="0" w:name="_GoBack"/>
      <w:bookmarkEnd w:id="0"/>
    </w:p>
    <w:sectPr w:rsidR="00EF27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A3"/>
    <w:rsid w:val="00AC2293"/>
    <w:rsid w:val="00E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AE0D"/>
  <w15:chartTrackingRefBased/>
  <w15:docId w15:val="{9007730A-5E60-4C06-AA42-5A3B3F17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1A43131B.dotm</Template>
  <TotalTime>0</TotalTime>
  <Pages>1</Pages>
  <Words>26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Bonmann, Estelle</dc:creator>
  <cp:keywords/>
  <dc:description/>
  <cp:lastModifiedBy>Bonmann, Estelle</cp:lastModifiedBy>
  <cp:revision>1</cp:revision>
  <dcterms:created xsi:type="dcterms:W3CDTF">2018-06-15T07:21:00Z</dcterms:created>
  <dcterms:modified xsi:type="dcterms:W3CDTF">2018-06-15T07:21:00Z</dcterms:modified>
</cp:coreProperties>
</file>